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moora-profile"/>
    <w:p>
      <w:pPr>
        <w:pStyle w:val="Heading1"/>
      </w:pPr>
      <w:r>
        <w:t xml:space="preserve">Moora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3,763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2,371          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Moora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1,308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Moora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$56,414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$298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1,224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339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2025-01-02T01:59:12Z</dcterms:created>
  <dcterms:modified xsi:type="dcterms:W3CDTF">2025-01-02T01:59:12Z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